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C2" w:rsidRPr="00E05550" w:rsidRDefault="00E245C2" w:rsidP="000254FB">
      <w:pPr>
        <w:tabs>
          <w:tab w:val="left" w:pos="1134"/>
        </w:tabs>
        <w:jc w:val="right"/>
        <w:rPr>
          <w:sz w:val="22"/>
          <w:szCs w:val="22"/>
        </w:rPr>
      </w:pPr>
      <w:r w:rsidRPr="00E05550">
        <w:rPr>
          <w:sz w:val="22"/>
          <w:szCs w:val="22"/>
        </w:rPr>
        <w:t>Приложение</w:t>
      </w:r>
      <w:r w:rsidR="00E044F8">
        <w:rPr>
          <w:sz w:val="22"/>
          <w:szCs w:val="22"/>
        </w:rPr>
        <w:t xml:space="preserve"> 1</w:t>
      </w:r>
    </w:p>
    <w:p w:rsidR="00E245C2" w:rsidRPr="00E05550" w:rsidRDefault="00E245C2" w:rsidP="000254FB">
      <w:pPr>
        <w:tabs>
          <w:tab w:val="left" w:pos="1134"/>
        </w:tabs>
        <w:jc w:val="right"/>
        <w:rPr>
          <w:sz w:val="22"/>
          <w:szCs w:val="22"/>
        </w:rPr>
      </w:pPr>
      <w:r w:rsidRPr="00E05550">
        <w:rPr>
          <w:sz w:val="22"/>
          <w:szCs w:val="22"/>
        </w:rPr>
        <w:t xml:space="preserve">к </w:t>
      </w:r>
      <w:r w:rsidR="00CF1290" w:rsidRPr="00E05550">
        <w:rPr>
          <w:sz w:val="22"/>
          <w:szCs w:val="22"/>
        </w:rPr>
        <w:t>П</w:t>
      </w:r>
      <w:r w:rsidRPr="00E05550">
        <w:rPr>
          <w:sz w:val="22"/>
          <w:szCs w:val="22"/>
        </w:rPr>
        <w:t xml:space="preserve">оложению о </w:t>
      </w:r>
      <w:r w:rsidR="00CF1290" w:rsidRPr="00E05550">
        <w:rPr>
          <w:sz w:val="22"/>
          <w:szCs w:val="22"/>
        </w:rPr>
        <w:t>Конкурсе</w:t>
      </w:r>
    </w:p>
    <w:p w:rsidR="00E245C2" w:rsidRPr="00E05550" w:rsidRDefault="00E245C2" w:rsidP="00BF5900">
      <w:pPr>
        <w:tabs>
          <w:tab w:val="left" w:pos="1134"/>
        </w:tabs>
        <w:rPr>
          <w:sz w:val="22"/>
          <w:szCs w:val="22"/>
        </w:rPr>
      </w:pPr>
    </w:p>
    <w:p w:rsidR="00E245C2" w:rsidRPr="00E05550" w:rsidRDefault="00E245C2" w:rsidP="00BF5900">
      <w:pPr>
        <w:tabs>
          <w:tab w:val="left" w:pos="1134"/>
        </w:tabs>
        <w:rPr>
          <w:sz w:val="22"/>
          <w:szCs w:val="22"/>
        </w:rPr>
      </w:pPr>
      <w:r w:rsidRPr="00E05550">
        <w:rPr>
          <w:sz w:val="22"/>
          <w:szCs w:val="22"/>
        </w:rPr>
        <w:t>В Оргкомитет конкурса</w:t>
      </w:r>
    </w:p>
    <w:p w:rsidR="00E245C2" w:rsidRPr="00E05550" w:rsidRDefault="00E245C2" w:rsidP="00BF5900">
      <w:pPr>
        <w:tabs>
          <w:tab w:val="left" w:pos="1134"/>
        </w:tabs>
        <w:rPr>
          <w:sz w:val="22"/>
          <w:szCs w:val="22"/>
        </w:rPr>
      </w:pPr>
    </w:p>
    <w:p w:rsidR="00E245C2" w:rsidRPr="00E05550" w:rsidRDefault="00E245C2" w:rsidP="000254FB">
      <w:pPr>
        <w:tabs>
          <w:tab w:val="left" w:pos="1134"/>
        </w:tabs>
        <w:jc w:val="center"/>
        <w:rPr>
          <w:b/>
          <w:sz w:val="22"/>
          <w:szCs w:val="22"/>
        </w:rPr>
      </w:pPr>
      <w:r w:rsidRPr="00E05550">
        <w:rPr>
          <w:b/>
          <w:sz w:val="22"/>
          <w:szCs w:val="22"/>
        </w:rPr>
        <w:t>Заявка</w:t>
      </w:r>
    </w:p>
    <w:p w:rsidR="00B3737C" w:rsidRPr="00E05550" w:rsidRDefault="00E245C2" w:rsidP="000254FB">
      <w:pPr>
        <w:tabs>
          <w:tab w:val="left" w:pos="1134"/>
        </w:tabs>
        <w:jc w:val="center"/>
        <w:rPr>
          <w:sz w:val="22"/>
          <w:szCs w:val="22"/>
        </w:rPr>
      </w:pPr>
      <w:r w:rsidRPr="00E05550">
        <w:rPr>
          <w:sz w:val="22"/>
          <w:szCs w:val="22"/>
        </w:rPr>
        <w:t>на участие в конкурсе</w:t>
      </w:r>
      <w:r w:rsidR="00A83729" w:rsidRPr="00E05550">
        <w:rPr>
          <w:rStyle w:val="ad"/>
          <w:sz w:val="22"/>
          <w:szCs w:val="22"/>
        </w:rPr>
        <w:footnoteReference w:id="1"/>
      </w:r>
    </w:p>
    <w:p w:rsidR="00E81B9B" w:rsidRPr="00E05550" w:rsidRDefault="00E81B9B" w:rsidP="000254FB">
      <w:pPr>
        <w:tabs>
          <w:tab w:val="left" w:pos="1134"/>
        </w:tabs>
        <w:jc w:val="center"/>
        <w:rPr>
          <w:sz w:val="22"/>
          <w:szCs w:val="22"/>
        </w:rPr>
      </w:pPr>
      <w:r w:rsidRPr="00E05550">
        <w:rPr>
          <w:sz w:val="22"/>
          <w:szCs w:val="22"/>
        </w:rPr>
        <w:t>«</w:t>
      </w:r>
      <w:r w:rsidR="006C459A">
        <w:rPr>
          <w:sz w:val="22"/>
          <w:szCs w:val="22"/>
        </w:rPr>
        <w:t>П</w:t>
      </w:r>
      <w:r w:rsidR="00B3737C" w:rsidRPr="00E05550">
        <w:rPr>
          <w:sz w:val="22"/>
          <w:szCs w:val="22"/>
        </w:rPr>
        <w:t>рофилактик</w:t>
      </w:r>
      <w:r w:rsidR="006C459A">
        <w:rPr>
          <w:sz w:val="22"/>
          <w:szCs w:val="22"/>
        </w:rPr>
        <w:t>а</w:t>
      </w:r>
      <w:r w:rsidR="00B3737C" w:rsidRPr="00E05550">
        <w:rPr>
          <w:sz w:val="22"/>
          <w:szCs w:val="22"/>
        </w:rPr>
        <w:t xml:space="preserve"> суицидаль</w:t>
      </w:r>
      <w:r w:rsidR="00E05550" w:rsidRPr="00E05550">
        <w:rPr>
          <w:sz w:val="22"/>
          <w:szCs w:val="22"/>
        </w:rPr>
        <w:t>ного, аддиктивного и дели</w:t>
      </w:r>
      <w:r w:rsidR="000254FB">
        <w:rPr>
          <w:sz w:val="22"/>
          <w:szCs w:val="22"/>
        </w:rPr>
        <w:t>н</w:t>
      </w:r>
      <w:r w:rsidR="00E05550" w:rsidRPr="00E05550">
        <w:rPr>
          <w:sz w:val="22"/>
          <w:szCs w:val="22"/>
        </w:rPr>
        <w:t>квентного</w:t>
      </w:r>
      <w:r w:rsidR="00B3737C" w:rsidRPr="00E05550">
        <w:rPr>
          <w:sz w:val="22"/>
          <w:szCs w:val="22"/>
        </w:rPr>
        <w:t xml:space="preserve"> поведения несовершеннолетних</w:t>
      </w:r>
      <w:r w:rsidR="00834FC9" w:rsidRPr="00E05550">
        <w:rPr>
          <w:sz w:val="22"/>
          <w:szCs w:val="22"/>
        </w:rPr>
        <w:t xml:space="preserve"> в </w:t>
      </w:r>
      <w:r w:rsidR="006C459A">
        <w:rPr>
          <w:sz w:val="22"/>
          <w:szCs w:val="22"/>
        </w:rPr>
        <w:t xml:space="preserve">условиях </w:t>
      </w:r>
      <w:r w:rsidR="00834FC9" w:rsidRPr="00E05550">
        <w:rPr>
          <w:sz w:val="22"/>
          <w:szCs w:val="22"/>
        </w:rPr>
        <w:t>образовательных организаци</w:t>
      </w:r>
      <w:r w:rsidR="006C459A">
        <w:rPr>
          <w:sz w:val="22"/>
          <w:szCs w:val="22"/>
        </w:rPr>
        <w:t>й</w:t>
      </w:r>
      <w:r w:rsidRPr="00E05550">
        <w:rPr>
          <w:sz w:val="22"/>
          <w:szCs w:val="22"/>
        </w:rPr>
        <w:t>»</w:t>
      </w:r>
    </w:p>
    <w:p w:rsidR="00E245C2" w:rsidRPr="00E05550" w:rsidRDefault="00E245C2" w:rsidP="000254FB">
      <w:pPr>
        <w:tabs>
          <w:tab w:val="left" w:pos="1134"/>
        </w:tabs>
        <w:jc w:val="center"/>
        <w:rPr>
          <w:b/>
          <w:sz w:val="22"/>
          <w:szCs w:val="22"/>
        </w:rPr>
      </w:pPr>
    </w:p>
    <w:p w:rsidR="00E245C2" w:rsidRPr="00E05550" w:rsidRDefault="00E245C2" w:rsidP="00BF5900">
      <w:pPr>
        <w:tabs>
          <w:tab w:val="left" w:pos="1134"/>
        </w:tabs>
        <w:rPr>
          <w:sz w:val="22"/>
          <w:szCs w:val="22"/>
        </w:rPr>
      </w:pPr>
      <w:r w:rsidRPr="00E05550">
        <w:rPr>
          <w:sz w:val="22"/>
          <w:szCs w:val="22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0549D8" w:rsidRPr="00E05550" w:rsidTr="00B3737C">
        <w:tc>
          <w:tcPr>
            <w:tcW w:w="9606" w:type="dxa"/>
            <w:gridSpan w:val="2"/>
            <w:shd w:val="clear" w:color="auto" w:fill="auto"/>
          </w:tcPr>
          <w:p w:rsidR="000549D8" w:rsidRPr="00E05550" w:rsidRDefault="000549D8" w:rsidP="00BF5900">
            <w:pPr>
              <w:tabs>
                <w:tab w:val="left" w:pos="1134"/>
              </w:tabs>
              <w:rPr>
                <w:b/>
                <w:sz w:val="22"/>
                <w:szCs w:val="22"/>
              </w:rPr>
            </w:pPr>
            <w:r w:rsidRPr="00E05550">
              <w:rPr>
                <w:b/>
                <w:sz w:val="22"/>
                <w:szCs w:val="22"/>
              </w:rPr>
              <w:t>Общие сведения</w:t>
            </w:r>
          </w:p>
        </w:tc>
      </w:tr>
      <w:tr w:rsidR="00E245C2" w:rsidRPr="00E05550" w:rsidTr="001F2BA1">
        <w:tc>
          <w:tcPr>
            <w:tcW w:w="4503" w:type="dxa"/>
            <w:shd w:val="clear" w:color="auto" w:fill="auto"/>
          </w:tcPr>
          <w:p w:rsidR="00610265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 xml:space="preserve">Наименование организации </w:t>
            </w:r>
          </w:p>
          <w:p w:rsidR="00E245C2" w:rsidRPr="00E05550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(</w:t>
            </w:r>
            <w:proofErr w:type="gramStart"/>
            <w:r w:rsidRPr="00E05550">
              <w:rPr>
                <w:sz w:val="22"/>
                <w:szCs w:val="22"/>
              </w:rPr>
              <w:t>полное</w:t>
            </w:r>
            <w:proofErr w:type="gramEnd"/>
            <w:r w:rsidRPr="00E05550">
              <w:rPr>
                <w:sz w:val="22"/>
                <w:szCs w:val="22"/>
              </w:rPr>
              <w:t xml:space="preserve"> и сокращенное, согласно Уставу)</w:t>
            </w:r>
          </w:p>
        </w:tc>
        <w:tc>
          <w:tcPr>
            <w:tcW w:w="5103" w:type="dxa"/>
            <w:shd w:val="clear" w:color="auto" w:fill="auto"/>
          </w:tcPr>
          <w:p w:rsidR="00E245C2" w:rsidRPr="00E05550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0549D8" w:rsidRPr="00E05550" w:rsidTr="001F2BA1">
        <w:tc>
          <w:tcPr>
            <w:tcW w:w="4503" w:type="dxa"/>
            <w:shd w:val="clear" w:color="auto" w:fill="auto"/>
          </w:tcPr>
          <w:p w:rsidR="000549D8" w:rsidRPr="00E05550" w:rsidRDefault="000549D8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Адрес сайта</w:t>
            </w:r>
          </w:p>
        </w:tc>
        <w:tc>
          <w:tcPr>
            <w:tcW w:w="5103" w:type="dxa"/>
            <w:shd w:val="clear" w:color="auto" w:fill="auto"/>
          </w:tcPr>
          <w:p w:rsidR="000549D8" w:rsidRPr="00E05550" w:rsidRDefault="000549D8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E245C2" w:rsidRPr="00E05550" w:rsidTr="001F2BA1">
        <w:tc>
          <w:tcPr>
            <w:tcW w:w="4503" w:type="dxa"/>
            <w:shd w:val="clear" w:color="auto" w:fill="auto"/>
          </w:tcPr>
          <w:p w:rsidR="00E245C2" w:rsidRPr="00E05550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 xml:space="preserve">Фамилия Имя Отчество </w:t>
            </w:r>
            <w:r w:rsidR="006C459A">
              <w:rPr>
                <w:sz w:val="22"/>
                <w:szCs w:val="22"/>
              </w:rPr>
              <w:t xml:space="preserve">автора </w:t>
            </w:r>
            <w:r w:rsidR="001F2BA1">
              <w:rPr>
                <w:sz w:val="22"/>
                <w:szCs w:val="22"/>
              </w:rPr>
              <w:t>(полностью)</w:t>
            </w:r>
          </w:p>
        </w:tc>
        <w:tc>
          <w:tcPr>
            <w:tcW w:w="5103" w:type="dxa"/>
            <w:shd w:val="clear" w:color="auto" w:fill="auto"/>
          </w:tcPr>
          <w:p w:rsidR="00E245C2" w:rsidRPr="00E05550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0A6272" w:rsidRPr="00E05550" w:rsidTr="001F2BA1">
        <w:tc>
          <w:tcPr>
            <w:tcW w:w="4503" w:type="dxa"/>
            <w:shd w:val="clear" w:color="auto" w:fill="auto"/>
          </w:tcPr>
          <w:p w:rsidR="000A6272" w:rsidRPr="00E05550" w:rsidRDefault="000A627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103" w:type="dxa"/>
            <w:shd w:val="clear" w:color="auto" w:fill="auto"/>
          </w:tcPr>
          <w:p w:rsidR="000A6272" w:rsidRPr="00E05550" w:rsidRDefault="000A627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3F7A2D" w:rsidRPr="00E05550" w:rsidTr="001F2BA1">
        <w:tc>
          <w:tcPr>
            <w:tcW w:w="4503" w:type="dxa"/>
            <w:shd w:val="clear" w:color="auto" w:fill="auto"/>
          </w:tcPr>
          <w:p w:rsidR="003F7A2D" w:rsidRPr="00E05550" w:rsidRDefault="003F7A2D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Должность</w:t>
            </w:r>
          </w:p>
        </w:tc>
        <w:tc>
          <w:tcPr>
            <w:tcW w:w="5103" w:type="dxa"/>
            <w:shd w:val="clear" w:color="auto" w:fill="auto"/>
          </w:tcPr>
          <w:p w:rsidR="003F7A2D" w:rsidRPr="00E05550" w:rsidRDefault="003F7A2D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3F7A2D" w:rsidRPr="00E05550" w:rsidTr="001F2BA1">
        <w:tc>
          <w:tcPr>
            <w:tcW w:w="4503" w:type="dxa"/>
            <w:shd w:val="clear" w:color="auto" w:fill="auto"/>
          </w:tcPr>
          <w:p w:rsidR="00610265" w:rsidRDefault="003F7A2D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Ква</w:t>
            </w:r>
            <w:r w:rsidR="0039644D" w:rsidRPr="00E05550">
              <w:rPr>
                <w:sz w:val="22"/>
                <w:szCs w:val="22"/>
              </w:rPr>
              <w:t xml:space="preserve">лификационная категория </w:t>
            </w:r>
          </w:p>
          <w:p w:rsidR="003F7A2D" w:rsidRPr="00E05550" w:rsidRDefault="0039644D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(при нал</w:t>
            </w:r>
            <w:r w:rsidR="003F7A2D" w:rsidRPr="00E05550">
              <w:rPr>
                <w:sz w:val="22"/>
                <w:szCs w:val="22"/>
              </w:rPr>
              <w:t>ичии)</w:t>
            </w:r>
          </w:p>
        </w:tc>
        <w:tc>
          <w:tcPr>
            <w:tcW w:w="5103" w:type="dxa"/>
            <w:shd w:val="clear" w:color="auto" w:fill="auto"/>
          </w:tcPr>
          <w:p w:rsidR="003F7A2D" w:rsidRPr="00E05550" w:rsidRDefault="003F7A2D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E245C2" w:rsidRPr="00E05550" w:rsidTr="001F2BA1">
        <w:tc>
          <w:tcPr>
            <w:tcW w:w="4503" w:type="dxa"/>
            <w:shd w:val="clear" w:color="auto" w:fill="auto"/>
          </w:tcPr>
          <w:p w:rsidR="00E245C2" w:rsidRPr="00E05550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Название материалов</w:t>
            </w:r>
          </w:p>
        </w:tc>
        <w:tc>
          <w:tcPr>
            <w:tcW w:w="5103" w:type="dxa"/>
            <w:shd w:val="clear" w:color="auto" w:fill="auto"/>
          </w:tcPr>
          <w:p w:rsidR="00E245C2" w:rsidRPr="00E05550" w:rsidRDefault="00E245C2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A83729" w:rsidRPr="00E05550" w:rsidTr="001F2BA1">
        <w:tc>
          <w:tcPr>
            <w:tcW w:w="4503" w:type="dxa"/>
            <w:shd w:val="clear" w:color="auto" w:fill="auto"/>
          </w:tcPr>
          <w:p w:rsidR="00A83729" w:rsidRPr="00E05550" w:rsidRDefault="00A83729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  <w:r w:rsidRPr="00E05550">
              <w:rPr>
                <w:sz w:val="22"/>
                <w:szCs w:val="22"/>
              </w:rPr>
              <w:t>Краткая аннотация</w:t>
            </w:r>
          </w:p>
        </w:tc>
        <w:tc>
          <w:tcPr>
            <w:tcW w:w="5103" w:type="dxa"/>
            <w:shd w:val="clear" w:color="auto" w:fill="auto"/>
          </w:tcPr>
          <w:p w:rsidR="00A83729" w:rsidRPr="00E05550" w:rsidRDefault="00A83729" w:rsidP="001F2BA1">
            <w:pPr>
              <w:tabs>
                <w:tab w:val="left" w:pos="1134"/>
              </w:tabs>
              <w:spacing w:line="480" w:lineRule="auto"/>
              <w:rPr>
                <w:sz w:val="22"/>
                <w:szCs w:val="22"/>
              </w:rPr>
            </w:pPr>
          </w:p>
        </w:tc>
      </w:tr>
      <w:tr w:rsidR="000549D8" w:rsidRPr="00E05550" w:rsidTr="001F2BA1">
        <w:tc>
          <w:tcPr>
            <w:tcW w:w="4503" w:type="dxa"/>
            <w:vMerge w:val="restart"/>
            <w:shd w:val="clear" w:color="auto" w:fill="auto"/>
            <w:vAlign w:val="center"/>
          </w:tcPr>
          <w:p w:rsidR="000549D8" w:rsidRPr="00E05550" w:rsidRDefault="000549D8" w:rsidP="001F2BA1">
            <w:pPr>
              <w:tabs>
                <w:tab w:val="left" w:pos="993"/>
              </w:tabs>
              <w:spacing w:line="480" w:lineRule="auto"/>
              <w:ind w:firstLine="8"/>
              <w:rPr>
                <w:rFonts w:eastAsia="Calibri"/>
                <w:sz w:val="22"/>
                <w:szCs w:val="22"/>
              </w:rPr>
            </w:pPr>
            <w:r w:rsidRPr="00E05550">
              <w:rPr>
                <w:rFonts w:eastAsia="Calibri"/>
                <w:sz w:val="22"/>
                <w:szCs w:val="22"/>
              </w:rPr>
              <w:t>Контакты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549D8" w:rsidRPr="00E05550" w:rsidRDefault="000549D8" w:rsidP="001F2BA1">
            <w:pPr>
              <w:tabs>
                <w:tab w:val="left" w:pos="993"/>
              </w:tabs>
              <w:spacing w:line="480" w:lineRule="auto"/>
              <w:ind w:firstLine="8"/>
              <w:rPr>
                <w:rFonts w:eastAsia="Calibri"/>
                <w:sz w:val="22"/>
                <w:szCs w:val="22"/>
              </w:rPr>
            </w:pPr>
            <w:r w:rsidRPr="00E05550">
              <w:rPr>
                <w:rFonts w:eastAsia="Calibri"/>
                <w:sz w:val="22"/>
                <w:szCs w:val="22"/>
              </w:rPr>
              <w:t xml:space="preserve">Рабочий телефон </w:t>
            </w:r>
          </w:p>
        </w:tc>
      </w:tr>
      <w:tr w:rsidR="000549D8" w:rsidRPr="00E05550" w:rsidTr="001F2BA1">
        <w:tc>
          <w:tcPr>
            <w:tcW w:w="4503" w:type="dxa"/>
            <w:vMerge/>
            <w:shd w:val="clear" w:color="auto" w:fill="auto"/>
            <w:vAlign w:val="center"/>
          </w:tcPr>
          <w:p w:rsidR="000549D8" w:rsidRPr="00E05550" w:rsidRDefault="000549D8" w:rsidP="001F2BA1">
            <w:pPr>
              <w:tabs>
                <w:tab w:val="left" w:pos="993"/>
              </w:tabs>
              <w:spacing w:line="480" w:lineRule="auto"/>
              <w:ind w:firstLine="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549D8" w:rsidRPr="00E05550" w:rsidRDefault="000549D8" w:rsidP="001F2BA1">
            <w:pPr>
              <w:tabs>
                <w:tab w:val="left" w:pos="993"/>
              </w:tabs>
              <w:spacing w:line="480" w:lineRule="auto"/>
              <w:ind w:firstLine="8"/>
              <w:rPr>
                <w:rFonts w:eastAsia="Calibri"/>
                <w:sz w:val="22"/>
                <w:szCs w:val="22"/>
              </w:rPr>
            </w:pPr>
            <w:r w:rsidRPr="00E05550">
              <w:rPr>
                <w:rFonts w:eastAsia="Calibri"/>
                <w:sz w:val="22"/>
                <w:szCs w:val="22"/>
              </w:rPr>
              <w:t>Электронная почта</w:t>
            </w:r>
          </w:p>
        </w:tc>
      </w:tr>
      <w:tr w:rsidR="000549D8" w:rsidRPr="00E05550" w:rsidTr="001F2BA1">
        <w:tc>
          <w:tcPr>
            <w:tcW w:w="4503" w:type="dxa"/>
            <w:vMerge/>
            <w:shd w:val="clear" w:color="auto" w:fill="auto"/>
            <w:vAlign w:val="center"/>
          </w:tcPr>
          <w:p w:rsidR="000549D8" w:rsidRPr="00E05550" w:rsidRDefault="000549D8" w:rsidP="001F2BA1">
            <w:pPr>
              <w:tabs>
                <w:tab w:val="left" w:pos="993"/>
              </w:tabs>
              <w:spacing w:line="480" w:lineRule="auto"/>
              <w:ind w:firstLine="8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549D8" w:rsidRPr="00E05550" w:rsidRDefault="000549D8" w:rsidP="001F2BA1">
            <w:pPr>
              <w:tabs>
                <w:tab w:val="left" w:pos="993"/>
              </w:tabs>
              <w:spacing w:line="480" w:lineRule="auto"/>
              <w:ind w:firstLine="8"/>
              <w:rPr>
                <w:rFonts w:eastAsia="Calibri"/>
                <w:sz w:val="22"/>
                <w:szCs w:val="22"/>
              </w:rPr>
            </w:pPr>
            <w:r w:rsidRPr="00E05550">
              <w:rPr>
                <w:rFonts w:eastAsia="Calibri"/>
                <w:sz w:val="22"/>
                <w:szCs w:val="22"/>
              </w:rPr>
              <w:t>Факс</w:t>
            </w:r>
          </w:p>
        </w:tc>
      </w:tr>
    </w:tbl>
    <w:p w:rsidR="00E245C2" w:rsidRPr="00E05550" w:rsidRDefault="00E245C2" w:rsidP="00BF5900">
      <w:pPr>
        <w:tabs>
          <w:tab w:val="left" w:pos="1134"/>
        </w:tabs>
        <w:rPr>
          <w:sz w:val="22"/>
          <w:szCs w:val="22"/>
        </w:rPr>
      </w:pPr>
    </w:p>
    <w:p w:rsidR="00E245C2" w:rsidRPr="00E05550" w:rsidRDefault="00E245C2" w:rsidP="00BF5900">
      <w:pPr>
        <w:tabs>
          <w:tab w:val="left" w:pos="1134"/>
        </w:tabs>
        <w:rPr>
          <w:sz w:val="22"/>
          <w:szCs w:val="22"/>
        </w:rPr>
      </w:pPr>
    </w:p>
    <w:p w:rsidR="000A6272" w:rsidRPr="00E05550" w:rsidRDefault="000A6272" w:rsidP="00BF5900">
      <w:pPr>
        <w:tabs>
          <w:tab w:val="left" w:pos="1134"/>
        </w:tabs>
        <w:rPr>
          <w:sz w:val="22"/>
          <w:szCs w:val="22"/>
        </w:rPr>
      </w:pPr>
    </w:p>
    <w:p w:rsidR="000A6272" w:rsidRPr="00E05550" w:rsidRDefault="000A6272" w:rsidP="00BF5900">
      <w:pPr>
        <w:tabs>
          <w:tab w:val="left" w:pos="1134"/>
        </w:tabs>
        <w:rPr>
          <w:sz w:val="22"/>
          <w:szCs w:val="22"/>
        </w:rPr>
      </w:pPr>
    </w:p>
    <w:p w:rsidR="000A6272" w:rsidRPr="00E05550" w:rsidRDefault="000A6272" w:rsidP="00BF5900">
      <w:pPr>
        <w:tabs>
          <w:tab w:val="left" w:pos="1134"/>
        </w:tabs>
        <w:rPr>
          <w:sz w:val="22"/>
          <w:szCs w:val="22"/>
        </w:rPr>
      </w:pPr>
    </w:p>
    <w:p w:rsidR="000A6272" w:rsidRPr="00E05550" w:rsidRDefault="000A6272" w:rsidP="00BF5900">
      <w:pPr>
        <w:tabs>
          <w:tab w:val="left" w:pos="1134"/>
        </w:tabs>
        <w:rPr>
          <w:sz w:val="22"/>
          <w:szCs w:val="22"/>
        </w:rPr>
      </w:pPr>
    </w:p>
    <w:p w:rsidR="000A6272" w:rsidRPr="00E05550" w:rsidRDefault="000A6272" w:rsidP="00BF5900">
      <w:pPr>
        <w:tabs>
          <w:tab w:val="left" w:pos="1134"/>
        </w:tabs>
        <w:rPr>
          <w:sz w:val="22"/>
          <w:szCs w:val="22"/>
        </w:rPr>
      </w:pPr>
    </w:p>
    <w:p w:rsidR="00D94036" w:rsidRPr="00E05550" w:rsidRDefault="00E245C2" w:rsidP="001F2BA1">
      <w:pPr>
        <w:tabs>
          <w:tab w:val="left" w:pos="1134"/>
        </w:tabs>
        <w:rPr>
          <w:sz w:val="22"/>
          <w:szCs w:val="22"/>
        </w:rPr>
        <w:sectPr w:rsidR="00D94036" w:rsidRPr="00E05550" w:rsidSect="004C660D">
          <w:type w:val="continuous"/>
          <w:pgSz w:w="11906" w:h="16838"/>
          <w:pgMar w:top="1134" w:right="1134" w:bottom="1134" w:left="1134" w:header="567" w:footer="567" w:gutter="0"/>
          <w:cols w:space="720"/>
          <w:docGrid w:linePitch="272"/>
        </w:sectPr>
      </w:pPr>
      <w:r w:rsidRPr="00E05550">
        <w:rPr>
          <w:sz w:val="22"/>
          <w:szCs w:val="22"/>
        </w:rPr>
        <w:t>Дата</w:t>
      </w:r>
      <w:r w:rsidR="000A6272" w:rsidRPr="00E05550">
        <w:rPr>
          <w:sz w:val="22"/>
          <w:szCs w:val="22"/>
        </w:rPr>
        <w:t>_________________</w:t>
      </w:r>
      <w:r w:rsidR="000A6272" w:rsidRPr="00E05550">
        <w:rPr>
          <w:sz w:val="22"/>
          <w:szCs w:val="22"/>
        </w:rPr>
        <w:tab/>
      </w:r>
      <w:r w:rsidRPr="00E05550">
        <w:rPr>
          <w:sz w:val="22"/>
          <w:szCs w:val="22"/>
        </w:rPr>
        <w:t>Подпись</w:t>
      </w:r>
      <w:r w:rsidR="000A6272" w:rsidRPr="00E05550">
        <w:rPr>
          <w:sz w:val="22"/>
          <w:szCs w:val="22"/>
        </w:rPr>
        <w:t>______________/_______________</w:t>
      </w:r>
    </w:p>
    <w:p w:rsidR="00B321DE" w:rsidRPr="00E05550" w:rsidRDefault="00B321DE" w:rsidP="001F2BA1">
      <w:pPr>
        <w:rPr>
          <w:sz w:val="22"/>
          <w:szCs w:val="22"/>
        </w:rPr>
      </w:pPr>
      <w:bookmarkStart w:id="0" w:name="_GoBack"/>
      <w:bookmarkEnd w:id="0"/>
    </w:p>
    <w:sectPr w:rsidR="00B321DE" w:rsidRPr="00E05550" w:rsidSect="004C660D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E90" w:rsidRDefault="004E4E90">
      <w:r>
        <w:separator/>
      </w:r>
    </w:p>
  </w:endnote>
  <w:endnote w:type="continuationSeparator" w:id="0">
    <w:p w:rsidR="004E4E90" w:rsidRDefault="004E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E90" w:rsidRDefault="004E4E90">
      <w:r>
        <w:separator/>
      </w:r>
    </w:p>
  </w:footnote>
  <w:footnote w:type="continuationSeparator" w:id="0">
    <w:p w:rsidR="004E4E90" w:rsidRDefault="004E4E90">
      <w:r>
        <w:continuationSeparator/>
      </w:r>
    </w:p>
  </w:footnote>
  <w:footnote w:id="1">
    <w:p w:rsidR="004E4E90" w:rsidRDefault="004E4E90">
      <w:pPr>
        <w:pStyle w:val="ab"/>
      </w:pPr>
      <w:r>
        <w:rPr>
          <w:rStyle w:val="ad"/>
        </w:rPr>
        <w:footnoteRef/>
      </w:r>
      <w:r>
        <w:t xml:space="preserve"> Заполняется на каждого участника/автора  отдельно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0826B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50969B3"/>
    <w:multiLevelType w:val="hybridMultilevel"/>
    <w:tmpl w:val="29C00AF8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7B147FC"/>
    <w:multiLevelType w:val="multilevel"/>
    <w:tmpl w:val="A0D6D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F35973"/>
    <w:multiLevelType w:val="multilevel"/>
    <w:tmpl w:val="971226E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start w:val="1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>
    <w:nsid w:val="11EA66C1"/>
    <w:multiLevelType w:val="hybridMultilevel"/>
    <w:tmpl w:val="9080EB02"/>
    <w:lvl w:ilvl="0" w:tplc="E258CA4E">
      <w:start w:val="8"/>
      <w:numFmt w:val="decimal"/>
      <w:lvlText w:val="%1."/>
      <w:lvlJc w:val="left"/>
      <w:pPr>
        <w:ind w:left="12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206278B1"/>
    <w:multiLevelType w:val="hybridMultilevel"/>
    <w:tmpl w:val="1AA0B53A"/>
    <w:lvl w:ilvl="0" w:tplc="9F483936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5A7247B"/>
    <w:multiLevelType w:val="multilevel"/>
    <w:tmpl w:val="7DFA5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C0FB1"/>
    <w:multiLevelType w:val="hybridMultilevel"/>
    <w:tmpl w:val="CC7663DE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403F7E04"/>
    <w:multiLevelType w:val="hybridMultilevel"/>
    <w:tmpl w:val="C1AEB2F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820AB"/>
    <w:multiLevelType w:val="hybridMultilevel"/>
    <w:tmpl w:val="9CF6369A"/>
    <w:lvl w:ilvl="0" w:tplc="47BC612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7D6F5359"/>
    <w:multiLevelType w:val="multilevel"/>
    <w:tmpl w:val="6ABE5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34"/>
        <w:szCs w:val="3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4"/>
  </w:num>
  <w:num w:numId="8">
    <w:abstractNumId w:val="14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5C2"/>
    <w:rsid w:val="00002396"/>
    <w:rsid w:val="000164E3"/>
    <w:rsid w:val="000254FB"/>
    <w:rsid w:val="000549D8"/>
    <w:rsid w:val="00056B1A"/>
    <w:rsid w:val="00071189"/>
    <w:rsid w:val="0007257B"/>
    <w:rsid w:val="00075BE5"/>
    <w:rsid w:val="000A6272"/>
    <w:rsid w:val="000B2857"/>
    <w:rsid w:val="000C14CF"/>
    <w:rsid w:val="000C1DEF"/>
    <w:rsid w:val="000E1D88"/>
    <w:rsid w:val="001130BB"/>
    <w:rsid w:val="00134A2F"/>
    <w:rsid w:val="00171C25"/>
    <w:rsid w:val="001B29D0"/>
    <w:rsid w:val="001C088F"/>
    <w:rsid w:val="001D6AC1"/>
    <w:rsid w:val="001F2BA1"/>
    <w:rsid w:val="00203DDB"/>
    <w:rsid w:val="00230F05"/>
    <w:rsid w:val="00250F2C"/>
    <w:rsid w:val="00281732"/>
    <w:rsid w:val="00291186"/>
    <w:rsid w:val="00296A1D"/>
    <w:rsid w:val="002A025C"/>
    <w:rsid w:val="002B054B"/>
    <w:rsid w:val="002C0EBC"/>
    <w:rsid w:val="002C3ED5"/>
    <w:rsid w:val="002C7D6C"/>
    <w:rsid w:val="002E647B"/>
    <w:rsid w:val="002F6D74"/>
    <w:rsid w:val="003004B4"/>
    <w:rsid w:val="003009AA"/>
    <w:rsid w:val="00302D73"/>
    <w:rsid w:val="00314B7F"/>
    <w:rsid w:val="00317EA8"/>
    <w:rsid w:val="00364ADE"/>
    <w:rsid w:val="003670C7"/>
    <w:rsid w:val="00373E26"/>
    <w:rsid w:val="00374E18"/>
    <w:rsid w:val="003846F1"/>
    <w:rsid w:val="0039644D"/>
    <w:rsid w:val="003A64CB"/>
    <w:rsid w:val="003D2AE5"/>
    <w:rsid w:val="003F7A2D"/>
    <w:rsid w:val="004317AE"/>
    <w:rsid w:val="004402EE"/>
    <w:rsid w:val="00485FAB"/>
    <w:rsid w:val="004B0653"/>
    <w:rsid w:val="004C660D"/>
    <w:rsid w:val="004C69B0"/>
    <w:rsid w:val="004D69B5"/>
    <w:rsid w:val="004E0950"/>
    <w:rsid w:val="004E2689"/>
    <w:rsid w:val="004E2877"/>
    <w:rsid w:val="004E4E90"/>
    <w:rsid w:val="004F7859"/>
    <w:rsid w:val="00504E43"/>
    <w:rsid w:val="00520D64"/>
    <w:rsid w:val="00521060"/>
    <w:rsid w:val="005238A4"/>
    <w:rsid w:val="00525F2F"/>
    <w:rsid w:val="005473A9"/>
    <w:rsid w:val="00557488"/>
    <w:rsid w:val="005737AD"/>
    <w:rsid w:val="00581D8D"/>
    <w:rsid w:val="00610265"/>
    <w:rsid w:val="00623B29"/>
    <w:rsid w:val="00635D23"/>
    <w:rsid w:val="0067788C"/>
    <w:rsid w:val="0068353E"/>
    <w:rsid w:val="006877BB"/>
    <w:rsid w:val="0069169D"/>
    <w:rsid w:val="006C459A"/>
    <w:rsid w:val="006D5C9B"/>
    <w:rsid w:val="007315DB"/>
    <w:rsid w:val="00737C89"/>
    <w:rsid w:val="00753546"/>
    <w:rsid w:val="00764229"/>
    <w:rsid w:val="00780249"/>
    <w:rsid w:val="007A635A"/>
    <w:rsid w:val="007E7018"/>
    <w:rsid w:val="007F4A21"/>
    <w:rsid w:val="008079EB"/>
    <w:rsid w:val="00816CC0"/>
    <w:rsid w:val="00825158"/>
    <w:rsid w:val="00834FC9"/>
    <w:rsid w:val="00872A29"/>
    <w:rsid w:val="00890029"/>
    <w:rsid w:val="008C23BE"/>
    <w:rsid w:val="008E05E3"/>
    <w:rsid w:val="009039A0"/>
    <w:rsid w:val="00907ACB"/>
    <w:rsid w:val="00914678"/>
    <w:rsid w:val="009203EF"/>
    <w:rsid w:val="00934A7C"/>
    <w:rsid w:val="00956A1E"/>
    <w:rsid w:val="00983AF6"/>
    <w:rsid w:val="009C3969"/>
    <w:rsid w:val="009C3C3F"/>
    <w:rsid w:val="009E7F2E"/>
    <w:rsid w:val="00A61E4A"/>
    <w:rsid w:val="00A807AD"/>
    <w:rsid w:val="00A83729"/>
    <w:rsid w:val="00A857DD"/>
    <w:rsid w:val="00AA74F2"/>
    <w:rsid w:val="00AD395B"/>
    <w:rsid w:val="00AE1846"/>
    <w:rsid w:val="00AE5674"/>
    <w:rsid w:val="00B05E3F"/>
    <w:rsid w:val="00B31C5A"/>
    <w:rsid w:val="00B321DE"/>
    <w:rsid w:val="00B3737C"/>
    <w:rsid w:val="00B7621E"/>
    <w:rsid w:val="00B861DD"/>
    <w:rsid w:val="00BF5900"/>
    <w:rsid w:val="00C02529"/>
    <w:rsid w:val="00C027CD"/>
    <w:rsid w:val="00C265F1"/>
    <w:rsid w:val="00C31045"/>
    <w:rsid w:val="00CB09A1"/>
    <w:rsid w:val="00CC1276"/>
    <w:rsid w:val="00CE643E"/>
    <w:rsid w:val="00CF1290"/>
    <w:rsid w:val="00CF40BA"/>
    <w:rsid w:val="00D01023"/>
    <w:rsid w:val="00D059D6"/>
    <w:rsid w:val="00D07172"/>
    <w:rsid w:val="00D1180C"/>
    <w:rsid w:val="00D15CCF"/>
    <w:rsid w:val="00D5503E"/>
    <w:rsid w:val="00D74A83"/>
    <w:rsid w:val="00D9354C"/>
    <w:rsid w:val="00D94036"/>
    <w:rsid w:val="00DA0EDF"/>
    <w:rsid w:val="00DA1E6F"/>
    <w:rsid w:val="00DA775B"/>
    <w:rsid w:val="00DE2BD2"/>
    <w:rsid w:val="00E044F8"/>
    <w:rsid w:val="00E05550"/>
    <w:rsid w:val="00E245C2"/>
    <w:rsid w:val="00E557FE"/>
    <w:rsid w:val="00E62C02"/>
    <w:rsid w:val="00E81B9B"/>
    <w:rsid w:val="00EC67C3"/>
    <w:rsid w:val="00EC764E"/>
    <w:rsid w:val="00F038F4"/>
    <w:rsid w:val="00F16EEA"/>
    <w:rsid w:val="00F213CA"/>
    <w:rsid w:val="00F61195"/>
    <w:rsid w:val="00F903B1"/>
    <w:rsid w:val="00F94AFE"/>
    <w:rsid w:val="00FB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customStyle="1" w:styleId="20">
    <w:name w:val="2 пт Знак Знак"/>
    <w:link w:val="141"/>
    <w:rsid w:val="004E0950"/>
    <w:rPr>
      <w:color w:val="000000"/>
      <w:sz w:val="28"/>
      <w:szCs w:val="28"/>
    </w:rPr>
  </w:style>
  <w:style w:type="paragraph" w:customStyle="1" w:styleId="141">
    <w:name w:val="Обычный + 14 пт1"/>
    <w:aliases w:val="полужирный1,Черный1,По центру1,разреженный на  11,2 пт1,2 пт + По центру1"/>
    <w:basedOn w:val="a"/>
    <w:link w:val="20"/>
    <w:rsid w:val="004E0950"/>
    <w:pPr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(3)"/>
    <w:link w:val="31"/>
    <w:uiPriority w:val="99"/>
    <w:rsid w:val="004E0950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4E0950"/>
    <w:pPr>
      <w:shd w:val="clear" w:color="auto" w:fill="FFFFFF"/>
      <w:spacing w:before="360" w:after="480" w:line="324" w:lineRule="exact"/>
      <w:jc w:val="center"/>
    </w:pPr>
    <w:rPr>
      <w:sz w:val="28"/>
      <w:szCs w:val="28"/>
    </w:rPr>
  </w:style>
  <w:style w:type="character" w:customStyle="1" w:styleId="FontStyle63">
    <w:name w:val="Font Style63"/>
    <w:uiPriority w:val="99"/>
    <w:rsid w:val="00F6119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D15CCF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CF1290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Кому"/>
    <w:basedOn w:val="a"/>
    <w:rsid w:val="00CF1290"/>
    <w:rPr>
      <w:rFonts w:ascii="Baltica" w:hAnsi="Baltica"/>
      <w:sz w:val="24"/>
    </w:rPr>
  </w:style>
  <w:style w:type="paragraph" w:styleId="ab">
    <w:name w:val="footnote text"/>
    <w:basedOn w:val="a"/>
    <w:link w:val="ac"/>
    <w:rsid w:val="00A83729"/>
  </w:style>
  <w:style w:type="character" w:customStyle="1" w:styleId="ac">
    <w:name w:val="Текст сноски Знак"/>
    <w:basedOn w:val="a0"/>
    <w:link w:val="ab"/>
    <w:rsid w:val="00A83729"/>
  </w:style>
  <w:style w:type="character" w:styleId="ad">
    <w:name w:val="footnote reference"/>
    <w:basedOn w:val="a0"/>
    <w:rsid w:val="00A83729"/>
    <w:rPr>
      <w:vertAlign w:val="superscript"/>
    </w:rPr>
  </w:style>
  <w:style w:type="character" w:customStyle="1" w:styleId="ae">
    <w:name w:val="Основной текст_"/>
    <w:basedOn w:val="a0"/>
    <w:link w:val="200"/>
    <w:rsid w:val="004B0653"/>
    <w:rPr>
      <w:spacing w:val="10"/>
      <w:sz w:val="34"/>
      <w:szCs w:val="34"/>
      <w:shd w:val="clear" w:color="auto" w:fill="FFFFFF"/>
    </w:rPr>
  </w:style>
  <w:style w:type="paragraph" w:customStyle="1" w:styleId="200">
    <w:name w:val="Основной текст20"/>
    <w:basedOn w:val="a"/>
    <w:link w:val="ae"/>
    <w:rsid w:val="004B0653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character" w:customStyle="1" w:styleId="195pt0pt">
    <w:name w:val="Основной текст + 19;5 pt;Интервал 0 pt"/>
    <w:rsid w:val="007A6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39"/>
      <w:szCs w:val="3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B132F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C31045"/>
    <w:pPr>
      <w:ind w:left="720"/>
      <w:contextualSpacing/>
    </w:pPr>
  </w:style>
  <w:style w:type="character" w:customStyle="1" w:styleId="20">
    <w:name w:val="2 пт Знак Знак"/>
    <w:link w:val="141"/>
    <w:rsid w:val="004E0950"/>
    <w:rPr>
      <w:color w:val="000000"/>
      <w:sz w:val="28"/>
      <w:szCs w:val="28"/>
    </w:rPr>
  </w:style>
  <w:style w:type="paragraph" w:customStyle="1" w:styleId="141">
    <w:name w:val="Обычный + 14 пт1"/>
    <w:aliases w:val="полужирный1,Черный1,По центру1,разреженный на  11,2 пт1,2 пт + По центру1"/>
    <w:basedOn w:val="a"/>
    <w:link w:val="20"/>
    <w:rsid w:val="004E0950"/>
    <w:pPr>
      <w:ind w:firstLine="720"/>
      <w:jc w:val="both"/>
    </w:pPr>
    <w:rPr>
      <w:color w:val="000000"/>
      <w:sz w:val="28"/>
      <w:szCs w:val="28"/>
    </w:rPr>
  </w:style>
  <w:style w:type="character" w:customStyle="1" w:styleId="30">
    <w:name w:val="Основной текст (3)"/>
    <w:link w:val="31"/>
    <w:uiPriority w:val="99"/>
    <w:rsid w:val="004E0950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0"/>
    <w:uiPriority w:val="99"/>
    <w:rsid w:val="004E0950"/>
    <w:pPr>
      <w:shd w:val="clear" w:color="auto" w:fill="FFFFFF"/>
      <w:spacing w:before="360" w:after="480" w:line="324" w:lineRule="exact"/>
      <w:jc w:val="center"/>
    </w:pPr>
    <w:rPr>
      <w:sz w:val="28"/>
      <w:szCs w:val="28"/>
    </w:rPr>
  </w:style>
  <w:style w:type="character" w:customStyle="1" w:styleId="FontStyle63">
    <w:name w:val="Font Style63"/>
    <w:uiPriority w:val="99"/>
    <w:rsid w:val="00F61195"/>
    <w:rPr>
      <w:rFonts w:ascii="Times New Roman" w:hAnsi="Times New Roman" w:cs="Times New Roman"/>
      <w:sz w:val="20"/>
      <w:szCs w:val="20"/>
    </w:rPr>
  </w:style>
  <w:style w:type="character" w:styleId="a8">
    <w:name w:val="Hyperlink"/>
    <w:basedOn w:val="a0"/>
    <w:rsid w:val="00D15CCF"/>
    <w:rPr>
      <w:color w:val="0000FF" w:themeColor="hyperlink"/>
      <w:u w:val="single"/>
    </w:rPr>
  </w:style>
  <w:style w:type="paragraph" w:styleId="a9">
    <w:name w:val="Normal (Web)"/>
    <w:basedOn w:val="a"/>
    <w:unhideWhenUsed/>
    <w:rsid w:val="00CF1290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Кому"/>
    <w:basedOn w:val="a"/>
    <w:rsid w:val="00CF1290"/>
    <w:rPr>
      <w:rFonts w:ascii="Baltica" w:hAnsi="Baltica"/>
      <w:sz w:val="24"/>
    </w:rPr>
  </w:style>
  <w:style w:type="paragraph" w:styleId="ab">
    <w:name w:val="footnote text"/>
    <w:basedOn w:val="a"/>
    <w:link w:val="ac"/>
    <w:rsid w:val="00A83729"/>
  </w:style>
  <w:style w:type="character" w:customStyle="1" w:styleId="ac">
    <w:name w:val="Текст сноски Знак"/>
    <w:basedOn w:val="a0"/>
    <w:link w:val="ab"/>
    <w:rsid w:val="00A83729"/>
  </w:style>
  <w:style w:type="character" w:styleId="ad">
    <w:name w:val="footnote reference"/>
    <w:basedOn w:val="a0"/>
    <w:rsid w:val="00A83729"/>
    <w:rPr>
      <w:vertAlign w:val="superscript"/>
    </w:rPr>
  </w:style>
  <w:style w:type="character" w:customStyle="1" w:styleId="ae">
    <w:name w:val="Основной текст_"/>
    <w:basedOn w:val="a0"/>
    <w:link w:val="200"/>
    <w:rsid w:val="004B0653"/>
    <w:rPr>
      <w:spacing w:val="10"/>
      <w:sz w:val="34"/>
      <w:szCs w:val="34"/>
      <w:shd w:val="clear" w:color="auto" w:fill="FFFFFF"/>
    </w:rPr>
  </w:style>
  <w:style w:type="paragraph" w:customStyle="1" w:styleId="200">
    <w:name w:val="Основной текст20"/>
    <w:basedOn w:val="a"/>
    <w:link w:val="ae"/>
    <w:rsid w:val="004B0653"/>
    <w:pPr>
      <w:shd w:val="clear" w:color="auto" w:fill="FFFFFF"/>
      <w:spacing w:before="420" w:after="720" w:line="0" w:lineRule="atLeast"/>
      <w:ind w:hanging="420"/>
      <w:jc w:val="center"/>
    </w:pPr>
    <w:rPr>
      <w:spacing w:val="10"/>
      <w:sz w:val="34"/>
      <w:szCs w:val="34"/>
    </w:rPr>
  </w:style>
  <w:style w:type="character" w:customStyle="1" w:styleId="195pt0pt">
    <w:name w:val="Основной текст + 19;5 pt;Интервал 0 pt"/>
    <w:rsid w:val="007A63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39"/>
      <w:szCs w:val="3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\Desktop\&#1064;&#1072;&#1073;&#1083;&#1086;&#1085;&#1099;\&#1052;&#1080;&#1085;&#1080;&#1089;&#1090;&#1077;&#1088;&#1089;&#1082;&#1080;&#1077;%20&#1096;&#1072;&#1073;&#1083;&#1086;&#1085;&#1099;\&#1064;&#1040;&#1041;&#1051;&#1054;&#1053;%20&#1055;&#1056;&#1048;&#1050;&#1040;&#1047;%20-%20&#1053;&#1045;&#1051;&#1070;&#1041;&#1054;&#104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19A6-CE3D-4913-90B2-1672019F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ПРИКАЗ - НЕЛЮБОВ</Template>
  <TotalTime>535</TotalTime>
  <Pages>2</Pages>
  <Words>60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Арина Ильинична</dc:creator>
  <cp:lastModifiedBy>Юлия</cp:lastModifiedBy>
  <cp:revision>30</cp:revision>
  <cp:lastPrinted>2016-08-08T02:32:00Z</cp:lastPrinted>
  <dcterms:created xsi:type="dcterms:W3CDTF">2017-04-03T10:26:00Z</dcterms:created>
  <dcterms:modified xsi:type="dcterms:W3CDTF">2018-11-21T04:58:00Z</dcterms:modified>
</cp:coreProperties>
</file>